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6074" w14:textId="02D8833C" w:rsidR="00A24874" w:rsidRDefault="00A24874" w:rsidP="000677B1">
      <w:pPr>
        <w:pStyle w:val="Kop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F4679" wp14:editId="30CFA2CC">
                <wp:simplePos x="0" y="0"/>
                <wp:positionH relativeFrom="column">
                  <wp:posOffset>1041400</wp:posOffset>
                </wp:positionH>
                <wp:positionV relativeFrom="paragraph">
                  <wp:posOffset>114300</wp:posOffset>
                </wp:positionV>
                <wp:extent cx="4013200" cy="565150"/>
                <wp:effectExtent l="0" t="0" r="12700" b="19050"/>
                <wp:wrapNone/>
                <wp:docPr id="111394428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02377" w14:textId="08377FAE" w:rsidR="00A24874" w:rsidRPr="00A24874" w:rsidRDefault="00347D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A24874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O</w:t>
                            </w:r>
                            <w:r w:rsidR="00056373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pdracht </w:t>
                            </w:r>
                            <w:r w:rsidR="00A24874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9. </w:t>
                            </w:r>
                            <w:r w:rsidR="00A24874" w:rsidRPr="00A24874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="00056373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agjournaal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2F467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2pt;margin-top:9pt;width:316pt;height:4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" fillcolor="white [3201]" strokeweight=".5pt">
                <v:textbox>
                  <w:txbxContent>
                    <w:p w14:paraId="15F02377" w14:textId="08377FAE" w:rsidR="00A24874" w:rsidRPr="00A24874" w:rsidRDefault="00347D9F">
                      <w:pP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      </w:t>
                      </w:r>
                      <w:r w:rsidR="00A24874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O</w:t>
                      </w:r>
                      <w:r w:rsidR="00056373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pdracht </w:t>
                      </w:r>
                      <w:r w:rsidR="00A24874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9. </w:t>
                      </w:r>
                      <w:r w:rsidR="00A24874" w:rsidRPr="00A24874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="00056373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agjournaal</w:t>
                      </w:r>
                    </w:p>
                  </w:txbxContent>
                </v:textbox>
              </v:shape>
            </w:pict>
          </mc:Fallback>
        </mc:AlternateContent>
      </w:r>
      <w:r w:rsidR="00CC0BB8">
        <w:rPr>
          <w:noProof/>
        </w:rPr>
        <w:drawing>
          <wp:inline distT="0" distB="0" distL="0" distR="0" wp14:anchorId="1EBC49E8" wp14:editId="386BFDA8">
            <wp:extent cx="679450" cy="679450"/>
            <wp:effectExtent l="0" t="0" r="6350" b="6350"/>
            <wp:docPr id="383" name="Afbeelding 383" descr="Naamloos 1:Users:arianne:Documents:-PRAKTIJK 2016:Gods GLI:waarder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Afbeelding 383" descr="Naamloos 1:Users:arianne:Documents:-PRAKTIJK 2016:Gods GLI:waarder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FE85" w14:textId="77777777" w:rsidR="00A24874" w:rsidRDefault="00A24874" w:rsidP="000677B1">
      <w:pPr>
        <w:pStyle w:val="Kop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F9D3A1E" w14:textId="453A1BCF" w:rsidR="00A24874" w:rsidRPr="00A67320" w:rsidRDefault="00A67320" w:rsidP="000677B1">
      <w:pPr>
        <w:pStyle w:val="Kop2"/>
        <w:rPr>
          <w:rFonts w:ascii="Calibri" w:hAnsi="Calibri" w:cs="Calibri"/>
          <w:b/>
          <w:bCs/>
          <w:color w:val="000000" w:themeColor="text1"/>
          <w:szCs w:val="24"/>
        </w:rPr>
      </w:pPr>
      <w:r w:rsidRPr="00A67320">
        <w:rPr>
          <w:rFonts w:ascii="Calibri" w:hAnsi="Calibri" w:cs="Calibri"/>
          <w:b/>
          <w:bCs/>
          <w:color w:val="000000" w:themeColor="text1"/>
          <w:szCs w:val="24"/>
        </w:rPr>
        <w:t>Jouw lichaam is een tempel van de Heilige Geest</w:t>
      </w:r>
    </w:p>
    <w:p w14:paraId="06EAFC09" w14:textId="77777777" w:rsidR="00A67320" w:rsidRDefault="00A67320" w:rsidP="000677B1">
      <w:pPr>
        <w:pStyle w:val="Kop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01BF25" w14:textId="6F041586" w:rsidR="00A67320" w:rsidRPr="00A67320" w:rsidRDefault="00A67320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Noteer je doelen vanuit de Module PLAN en zet ze in dit </w:t>
      </w:r>
      <w:proofErr w:type="spellStart"/>
      <w:r w:rsidRPr="00A67320">
        <w:rPr>
          <w:rFonts w:ascii="Calibri" w:hAnsi="Calibri" w:cs="Calibri"/>
          <w:color w:val="000000" w:themeColor="text1"/>
          <w:sz w:val="20"/>
          <w:szCs w:val="20"/>
        </w:rPr>
        <w:t>Dagjournaal</w:t>
      </w:r>
      <w:proofErr w:type="spellEnd"/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6A71DBA6" w14:textId="0DDFF11D" w:rsidR="00A67320" w:rsidRPr="00A67320" w:rsidRDefault="00A67320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Leer sneller door </w:t>
      </w:r>
      <w:r w:rsidRPr="00A67320">
        <w:rPr>
          <w:rFonts w:ascii="Calibri" w:hAnsi="Calibri" w:cs="Calibri"/>
          <w:color w:val="000000" w:themeColor="text1"/>
          <w:sz w:val="20"/>
          <w:szCs w:val="20"/>
          <w:u w:val="single"/>
        </w:rPr>
        <w:t xml:space="preserve">registreren, reflecteren en </w:t>
      </w:r>
      <w:r>
        <w:rPr>
          <w:rFonts w:ascii="Calibri" w:hAnsi="Calibri" w:cs="Calibri"/>
          <w:color w:val="000000" w:themeColor="text1"/>
          <w:sz w:val="20"/>
          <w:szCs w:val="20"/>
          <w:u w:val="single"/>
        </w:rPr>
        <w:t xml:space="preserve">jezelf te </w:t>
      </w:r>
      <w:r w:rsidRPr="00A67320">
        <w:rPr>
          <w:rFonts w:ascii="Calibri" w:hAnsi="Calibri" w:cs="Calibri"/>
          <w:color w:val="000000" w:themeColor="text1"/>
          <w:sz w:val="20"/>
          <w:szCs w:val="20"/>
          <w:u w:val="single"/>
        </w:rPr>
        <w:t>bemoedigen.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Per onderdeel kun je </w:t>
      </w:r>
      <w:r w:rsidR="00985634">
        <w:rPr>
          <w:rFonts w:ascii="Calibri" w:hAnsi="Calibri" w:cs="Calibri"/>
          <w:color w:val="000000" w:themeColor="text1"/>
          <w:sz w:val="20"/>
          <w:szCs w:val="20"/>
        </w:rPr>
        <w:t>punten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scoren</w:t>
      </w:r>
      <w:r w:rsidR="007B7B16">
        <w:rPr>
          <w:rFonts w:ascii="Calibri" w:hAnsi="Calibri" w:cs="Calibri"/>
          <w:color w:val="000000" w:themeColor="text1"/>
          <w:sz w:val="20"/>
          <w:szCs w:val="20"/>
        </w:rPr>
        <w:t xml:space="preserve"> n.l. 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10 </w:t>
      </w:r>
      <w:r>
        <w:rPr>
          <w:rFonts w:ascii="Calibri" w:hAnsi="Calibri" w:cs="Calibri"/>
          <w:color w:val="000000" w:themeColor="text1"/>
          <w:sz w:val="20"/>
          <w:szCs w:val="20"/>
        </w:rPr>
        <w:t>max</w:t>
      </w:r>
      <w:r w:rsidR="00985634">
        <w:rPr>
          <w:rFonts w:ascii="Calibri" w:hAnsi="Calibri" w:cs="Calibri"/>
          <w:color w:val="000000" w:themeColor="text1"/>
          <w:sz w:val="20"/>
          <w:szCs w:val="20"/>
        </w:rPr>
        <w:t>imaal.</w:t>
      </w:r>
    </w:p>
    <w:p w14:paraId="33622DAB" w14:textId="3CFB1988" w:rsidR="00251773" w:rsidRPr="00A67320" w:rsidRDefault="00A67320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Houd dit </w:t>
      </w:r>
      <w:r w:rsidR="00344905">
        <w:rPr>
          <w:rFonts w:ascii="Calibri" w:hAnsi="Calibri" w:cs="Calibri"/>
          <w:color w:val="000000" w:themeColor="text1"/>
          <w:sz w:val="20"/>
          <w:szCs w:val="20"/>
        </w:rPr>
        <w:t>(</w:t>
      </w:r>
      <w:r w:rsidRPr="00A67320">
        <w:rPr>
          <w:rFonts w:ascii="Calibri" w:hAnsi="Calibri" w:cs="Calibri"/>
          <w:color w:val="000000" w:themeColor="text1"/>
          <w:sz w:val="20"/>
          <w:szCs w:val="20"/>
          <w:u w:val="single"/>
        </w:rPr>
        <w:t>digitaal</w:t>
      </w:r>
      <w:r w:rsidR="00344905">
        <w:rPr>
          <w:rFonts w:ascii="Calibri" w:hAnsi="Calibri" w:cs="Calibri"/>
          <w:color w:val="000000" w:themeColor="text1"/>
          <w:sz w:val="20"/>
          <w:szCs w:val="20"/>
          <w:u w:val="single"/>
        </w:rPr>
        <w:t>)</w:t>
      </w:r>
      <w:r w:rsidRPr="0034490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bij in een map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door 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elke dag dit document in te vullen of koop een </w:t>
      </w:r>
      <w:r w:rsidR="00251773" w:rsidRPr="00A67320">
        <w:rPr>
          <w:rFonts w:ascii="Calibri" w:hAnsi="Calibri" w:cs="Calibri"/>
          <w:color w:val="000000" w:themeColor="text1"/>
          <w:sz w:val="20"/>
          <w:szCs w:val="20"/>
          <w:u w:val="single"/>
        </w:rPr>
        <w:t>schrift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 en neem deze indeling over. </w:t>
      </w:r>
      <w:r w:rsidR="0005009A" w:rsidRPr="00A67320">
        <w:rPr>
          <w:rFonts w:ascii="Calibri" w:hAnsi="Calibri" w:cs="Calibri"/>
          <w:color w:val="000000" w:themeColor="text1"/>
          <w:sz w:val="20"/>
          <w:szCs w:val="20"/>
        </w:rPr>
        <w:t>O</w:t>
      </w:r>
      <w:r w:rsidR="00344905">
        <w:rPr>
          <w:rFonts w:ascii="Calibri" w:hAnsi="Calibri" w:cs="Calibri"/>
          <w:color w:val="000000" w:themeColor="text1"/>
          <w:sz w:val="20"/>
          <w:szCs w:val="20"/>
        </w:rPr>
        <w:t>ok o</w:t>
      </w:r>
      <w:r w:rsidR="0005009A"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p moeilijke momenten 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pak je dit </w:t>
      </w:r>
      <w:r w:rsidR="00344905">
        <w:rPr>
          <w:rFonts w:ascii="Calibri" w:hAnsi="Calibri" w:cs="Calibri"/>
          <w:color w:val="000000" w:themeColor="text1"/>
          <w:sz w:val="20"/>
          <w:szCs w:val="20"/>
        </w:rPr>
        <w:t xml:space="preserve">weer 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>op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05009A" w:rsidRPr="00A67320">
        <w:rPr>
          <w:rFonts w:ascii="Calibri" w:hAnsi="Calibri" w:cs="Calibri"/>
          <w:color w:val="000000" w:themeColor="text1"/>
          <w:sz w:val="20"/>
          <w:szCs w:val="20"/>
        </w:rPr>
        <w:t>zie je de vooruitgang</w:t>
      </w:r>
      <w:r w:rsidRPr="00A67320">
        <w:rPr>
          <w:rFonts w:ascii="Calibri" w:hAnsi="Calibri" w:cs="Calibri"/>
          <w:color w:val="000000" w:themeColor="text1"/>
          <w:sz w:val="20"/>
          <w:szCs w:val="20"/>
        </w:rPr>
        <w:t xml:space="preserve"> en laat je de </w:t>
      </w:r>
      <w:r w:rsidR="0005009A" w:rsidRPr="00A67320">
        <w:rPr>
          <w:rFonts w:ascii="Calibri" w:hAnsi="Calibri" w:cs="Calibri"/>
          <w:color w:val="000000" w:themeColor="text1"/>
          <w:sz w:val="20"/>
          <w:szCs w:val="20"/>
        </w:rPr>
        <w:t>complimenten binnenkomen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om verder te gaan!</w:t>
      </w:r>
    </w:p>
    <w:p w14:paraId="69F055D9" w14:textId="77777777" w:rsidR="000677B1" w:rsidRDefault="000677B1" w:rsidP="000677B1">
      <w:pPr>
        <w:pStyle w:val="Kop2"/>
        <w:rPr>
          <w:color w:val="000000" w:themeColor="text1"/>
          <w:sz w:val="20"/>
          <w:szCs w:val="20"/>
        </w:rPr>
      </w:pPr>
    </w:p>
    <w:p w14:paraId="3CA130CA" w14:textId="0A68AE12" w:rsidR="00985634" w:rsidRPr="00985634" w:rsidRDefault="00985634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985634">
        <w:rPr>
          <w:rFonts w:ascii="Calibri" w:hAnsi="Calibri" w:cs="Calibri"/>
          <w:b/>
          <w:bCs/>
          <w:color w:val="000000" w:themeColor="text1"/>
          <w:sz w:val="20"/>
          <w:szCs w:val="20"/>
        </w:rPr>
        <w:t>Hoe voelde ik me vanochtend?</w:t>
      </w:r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="00332A94">
        <w:rPr>
          <w:rFonts w:ascii="Calibri" w:hAnsi="Calibri" w:cs="Calibri"/>
          <w:color w:val="000000" w:themeColor="text1"/>
          <w:sz w:val="20"/>
          <w:szCs w:val="20"/>
        </w:rPr>
        <w:t>g</w:t>
      </w:r>
      <w:r w:rsidRPr="00985634">
        <w:rPr>
          <w:rFonts w:ascii="Calibri" w:hAnsi="Calibri" w:cs="Calibri"/>
          <w:color w:val="000000" w:themeColor="text1"/>
          <w:sz w:val="20"/>
          <w:szCs w:val="20"/>
        </w:rPr>
        <w:t>eweldig</w:t>
      </w:r>
      <w:proofErr w:type="gramEnd"/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 – goed – redelijk – niet goed </w:t>
      </w:r>
      <w:r w:rsidR="00332A94"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 vreselijk</w:t>
      </w:r>
      <w:r w:rsidR="00332A94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</w:t>
      </w:r>
      <w:r w:rsidR="00332A94"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Uren slaap</w:t>
      </w:r>
      <w:r w:rsidR="00332A94">
        <w:rPr>
          <w:rFonts w:ascii="Calibri" w:hAnsi="Calibri" w:cs="Calibri"/>
          <w:color w:val="000000" w:themeColor="text1"/>
          <w:sz w:val="20"/>
          <w:szCs w:val="20"/>
        </w:rPr>
        <w:t>: ………</w:t>
      </w:r>
    </w:p>
    <w:p w14:paraId="16463138" w14:textId="77777777" w:rsidR="00332A94" w:rsidRDefault="00332A94" w:rsidP="00332A94">
      <w:pPr>
        <w:pStyle w:val="Kop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5286424" w14:textId="0FD7A1A0" w:rsidR="00332A94" w:rsidRPr="00332A94" w:rsidRDefault="00332A94" w:rsidP="00332A94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Mijn </w:t>
      </w:r>
      <w:proofErr w:type="spellStart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bijbelteks</w:t>
      </w:r>
      <w:r w:rsidR="00B7171F">
        <w:rPr>
          <w:rFonts w:ascii="Calibri" w:hAnsi="Calibri" w:cs="Calibri"/>
          <w:b/>
          <w:bCs/>
          <w:color w:val="000000" w:themeColor="text1"/>
          <w:sz w:val="20"/>
          <w:szCs w:val="20"/>
        </w:rPr>
        <w:t>t</w:t>
      </w:r>
      <w:proofErr w:type="spellEnd"/>
      <w:r w:rsidR="00B7171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memoreren</w:t>
      </w:r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7171F">
        <w:rPr>
          <w:rFonts w:ascii="Calibri" w:hAnsi="Calibri" w:cs="Calibri"/>
          <w:color w:val="000000" w:themeColor="text1"/>
          <w:sz w:val="20"/>
          <w:szCs w:val="20"/>
        </w:rPr>
        <w:t xml:space="preserve">(1 punt)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bijv. 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1 Kor. 10:31 “Of ik eet of drinkt of iets anders doe, doe alles tot eer van God” </w:t>
      </w:r>
      <w:r w:rsidR="00B7171F">
        <w:rPr>
          <w:rFonts w:ascii="Calibri" w:hAnsi="Calibri" w:cs="Calibri"/>
          <w:color w:val="000000" w:themeColor="text1"/>
          <w:sz w:val="20"/>
          <w:szCs w:val="20"/>
        </w:rPr>
        <w:t>(herhaal het 3 x p.d. bij voorkeur in de ochtend kort na opstaan, ergens in de middag en vóor het slapen)</w:t>
      </w:r>
    </w:p>
    <w:p w14:paraId="18556017" w14:textId="77777777" w:rsidR="00985634" w:rsidRPr="00985634" w:rsidRDefault="00985634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2E7A5F4F" w14:textId="48E11345" w:rsidR="00985634" w:rsidRPr="00985634" w:rsidRDefault="00985634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98563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Tijd met </w:t>
      </w:r>
      <w:proofErr w:type="gramStart"/>
      <w:r w:rsidRPr="00985634">
        <w:rPr>
          <w:rFonts w:ascii="Calibri" w:hAnsi="Calibri" w:cs="Calibri"/>
          <w:b/>
          <w:bCs/>
          <w:color w:val="000000" w:themeColor="text1"/>
          <w:sz w:val="20"/>
          <w:szCs w:val="20"/>
        </w:rPr>
        <w:t>God</w:t>
      </w:r>
      <w:r w:rsidRPr="00985634">
        <w:rPr>
          <w:rFonts w:ascii="Calibri" w:hAnsi="Calibri" w:cs="Calibri"/>
          <w:color w:val="000000" w:themeColor="text1"/>
          <w:sz w:val="20"/>
          <w:szCs w:val="20"/>
        </w:rPr>
        <w:t>: ….</w:t>
      </w:r>
      <w:proofErr w:type="gramEnd"/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proofErr w:type="gramStart"/>
      <w:r w:rsidRPr="00985634">
        <w:rPr>
          <w:rFonts w:ascii="Calibri" w:hAnsi="Calibri" w:cs="Calibri"/>
          <w:color w:val="000000" w:themeColor="text1"/>
          <w:sz w:val="20"/>
          <w:szCs w:val="20"/>
        </w:rPr>
        <w:t>minuten</w:t>
      </w:r>
      <w:proofErr w:type="gramEnd"/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="00B7171F">
        <w:rPr>
          <w:rFonts w:ascii="Calibri" w:hAnsi="Calibri" w:cs="Calibri"/>
          <w:color w:val="000000" w:themeColor="text1"/>
          <w:sz w:val="20"/>
          <w:szCs w:val="20"/>
        </w:rPr>
        <w:t>1</w:t>
      </w:r>
      <w:r w:rsidRPr="00985634">
        <w:rPr>
          <w:rFonts w:ascii="Calibri" w:hAnsi="Calibri" w:cs="Calibri"/>
          <w:color w:val="000000" w:themeColor="text1"/>
          <w:sz w:val="20"/>
          <w:szCs w:val="20"/>
        </w:rPr>
        <w:t xml:space="preserve"> punt)</w:t>
      </w:r>
    </w:p>
    <w:p w14:paraId="09B0EFA6" w14:textId="67287B80" w:rsidR="00985634" w:rsidRPr="00985634" w:rsidRDefault="00F57C8F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Samenvatting:</w:t>
      </w:r>
    </w:p>
    <w:p w14:paraId="622F9C59" w14:textId="77777777" w:rsidR="00985634" w:rsidRDefault="00985634" w:rsidP="000677B1">
      <w:pPr>
        <w:pStyle w:val="Kop2"/>
        <w:rPr>
          <w:color w:val="000000" w:themeColor="text1"/>
          <w:sz w:val="20"/>
          <w:szCs w:val="20"/>
        </w:rPr>
      </w:pPr>
    </w:p>
    <w:p w14:paraId="7DA81794" w14:textId="77777777" w:rsidR="00985634" w:rsidRDefault="00985634" w:rsidP="000677B1">
      <w:pPr>
        <w:pStyle w:val="Kop2"/>
        <w:rPr>
          <w:color w:val="000000" w:themeColor="text1"/>
          <w:sz w:val="20"/>
          <w:szCs w:val="20"/>
        </w:rPr>
      </w:pPr>
    </w:p>
    <w:p w14:paraId="621A3F7F" w14:textId="18A5A2CF" w:rsidR="000677B1" w:rsidRPr="00F57C8F" w:rsidRDefault="00985634" w:rsidP="000677B1">
      <w:pPr>
        <w:pStyle w:val="Kop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>M</w:t>
      </w:r>
      <w:r w:rsidR="000677B1"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>in</w:t>
      </w:r>
      <w:r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imale </w:t>
      </w:r>
      <w:r w:rsidR="000677B1"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>doel</w:t>
      </w:r>
      <w:r w:rsid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en</w:t>
      </w:r>
      <w:r w:rsidR="000677B1"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voor vandaag</w:t>
      </w:r>
      <w:r w:rsidRPr="00F57C8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57C8F">
        <w:rPr>
          <w:rFonts w:ascii="Calibri" w:hAnsi="Calibri" w:cs="Calibri"/>
          <w:color w:val="000000" w:themeColor="text1"/>
          <w:sz w:val="20"/>
          <w:szCs w:val="20"/>
        </w:rPr>
        <w:t>(</w:t>
      </w:r>
      <w:r w:rsidR="00B7171F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123831">
        <w:rPr>
          <w:rFonts w:ascii="Calibri" w:hAnsi="Calibri" w:cs="Calibri"/>
          <w:color w:val="000000" w:themeColor="text1"/>
          <w:sz w:val="20"/>
          <w:szCs w:val="20"/>
        </w:rPr>
        <w:t xml:space="preserve"> punten</w:t>
      </w:r>
      <w:r w:rsidR="00B7171F">
        <w:rPr>
          <w:rFonts w:ascii="Calibri" w:hAnsi="Calibri" w:cs="Calibri"/>
          <w:color w:val="000000" w:themeColor="text1"/>
          <w:sz w:val="20"/>
          <w:szCs w:val="20"/>
        </w:rPr>
        <w:t xml:space="preserve">; 1 voor werk en 1 voor </w:t>
      </w:r>
      <w:proofErr w:type="spellStart"/>
      <w:r w:rsidR="00B7171F">
        <w:rPr>
          <w:rFonts w:ascii="Calibri" w:hAnsi="Calibri" w:cs="Calibri"/>
          <w:color w:val="000000" w:themeColor="text1"/>
          <w:sz w:val="20"/>
          <w:szCs w:val="20"/>
        </w:rPr>
        <w:t>prive</w:t>
      </w:r>
      <w:proofErr w:type="spellEnd"/>
      <w:r w:rsidRPr="00F57C8F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2402C6C7" w14:textId="382F4E91" w:rsidR="000677B1" w:rsidRPr="00F57C8F" w:rsidRDefault="006E3A59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F57C8F">
        <w:rPr>
          <w:rFonts w:ascii="Calibri" w:hAnsi="Calibri" w:cs="Calibri"/>
          <w:color w:val="000000" w:themeColor="text1"/>
          <w:sz w:val="20"/>
          <w:szCs w:val="20"/>
        </w:rPr>
        <w:t>W</w:t>
      </w:r>
      <w:r w:rsidR="000677B1" w:rsidRPr="00F57C8F">
        <w:rPr>
          <w:rFonts w:ascii="Calibri" w:hAnsi="Calibri" w:cs="Calibri"/>
          <w:color w:val="000000" w:themeColor="text1"/>
          <w:sz w:val="20"/>
          <w:szCs w:val="20"/>
        </w:rPr>
        <w:t>erk</w:t>
      </w:r>
      <w:r w:rsidR="00332A94">
        <w:rPr>
          <w:rFonts w:ascii="Calibri" w:hAnsi="Calibri" w:cs="Calibri"/>
          <w:color w:val="000000" w:themeColor="text1"/>
          <w:sz w:val="20"/>
          <w:szCs w:val="20"/>
        </w:rPr>
        <w:t xml:space="preserve"> of dagbesteding</w:t>
      </w:r>
      <w:r w:rsidRPr="00F57C8F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65DA1C7A" w14:textId="3AE6D368" w:rsidR="006E3A59" w:rsidRPr="00F57C8F" w:rsidRDefault="006E3A59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F57C8F">
        <w:rPr>
          <w:rFonts w:ascii="Calibri" w:hAnsi="Calibri" w:cs="Calibri"/>
          <w:color w:val="000000" w:themeColor="text1"/>
          <w:sz w:val="20"/>
          <w:szCs w:val="20"/>
        </w:rPr>
        <w:t>P</w:t>
      </w:r>
      <w:r w:rsidR="000677B1" w:rsidRPr="00F57C8F">
        <w:rPr>
          <w:rFonts w:ascii="Calibri" w:hAnsi="Calibri" w:cs="Calibri"/>
          <w:color w:val="000000" w:themeColor="text1"/>
          <w:sz w:val="20"/>
          <w:szCs w:val="20"/>
        </w:rPr>
        <w:t>rivé</w:t>
      </w:r>
      <w:r w:rsidR="00332A94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0D295AFA" w14:textId="77777777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0693D841" w14:textId="7C80FF20" w:rsidR="000677B1" w:rsidRPr="00B7171F" w:rsidRDefault="00B7171F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Per onderdeel </w:t>
      </w:r>
      <w:r w:rsidR="000677B1"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1 punt</w:t>
      </w:r>
      <w:r w:rsidR="000677B1"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B7171F">
        <w:rPr>
          <w:rFonts w:ascii="Calibri" w:hAnsi="Calibri" w:cs="Calibri"/>
          <w:color w:val="000000" w:themeColor="text1"/>
          <w:sz w:val="20"/>
          <w:szCs w:val="20"/>
        </w:rPr>
        <w:t>(dit kan op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0677B1" w:rsidRPr="00B7171F">
        <w:rPr>
          <w:rFonts w:ascii="Calibri" w:hAnsi="Calibri" w:cs="Calibri"/>
          <w:color w:val="000000" w:themeColor="text1"/>
          <w:sz w:val="20"/>
          <w:szCs w:val="20"/>
        </w:rPr>
        <w:t xml:space="preserve">één </w:t>
      </w:r>
      <w:r w:rsidR="00332A94" w:rsidRPr="00B7171F">
        <w:rPr>
          <w:rFonts w:ascii="Calibri" w:hAnsi="Calibri" w:cs="Calibri"/>
          <w:color w:val="000000" w:themeColor="text1"/>
          <w:sz w:val="20"/>
          <w:szCs w:val="20"/>
        </w:rPr>
        <w:t>gebied</w:t>
      </w:r>
      <w:r w:rsidR="000677B1" w:rsidRPr="00B7171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>3 losse subdoelen zijn</w:t>
      </w:r>
      <w:r w:rsidR="000677B1" w:rsidRPr="00B7171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bijv. qua voeding; 1 liter water, 300 gram groenten en 12- 12 regel qua eten </w:t>
      </w:r>
      <w:r w:rsidR="000677B1" w:rsidRPr="00B7171F">
        <w:rPr>
          <w:rFonts w:ascii="Calibri" w:hAnsi="Calibri" w:cs="Calibri"/>
          <w:color w:val="000000" w:themeColor="text1"/>
          <w:sz w:val="20"/>
          <w:szCs w:val="20"/>
        </w:rPr>
        <w:t xml:space="preserve">of per </w:t>
      </w:r>
      <w:r w:rsidR="00332A94" w:rsidRPr="00B7171F">
        <w:rPr>
          <w:rFonts w:ascii="Calibri" w:hAnsi="Calibri" w:cs="Calibri"/>
          <w:color w:val="000000" w:themeColor="text1"/>
          <w:sz w:val="20"/>
          <w:szCs w:val="20"/>
        </w:rPr>
        <w:t>gebied</w:t>
      </w:r>
      <w:r w:rsidR="000677B1" w:rsidRPr="00B7171F">
        <w:rPr>
          <w:rFonts w:ascii="Calibri" w:hAnsi="Calibri" w:cs="Calibri"/>
          <w:color w:val="000000" w:themeColor="text1"/>
          <w:sz w:val="20"/>
          <w:szCs w:val="20"/>
        </w:rPr>
        <w:t xml:space="preserve"> 1 kleine stap </w:t>
      </w:r>
      <w:r>
        <w:rPr>
          <w:rFonts w:ascii="Calibri" w:hAnsi="Calibri" w:cs="Calibri"/>
          <w:color w:val="000000" w:themeColor="text1"/>
          <w:sz w:val="20"/>
          <w:szCs w:val="20"/>
        </w:rPr>
        <w:t>zoals hieronder)</w:t>
      </w:r>
    </w:p>
    <w:p w14:paraId="70DBE843" w14:textId="77777777" w:rsidR="000677B1" w:rsidRPr="00B7171F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307"/>
        <w:gridCol w:w="3069"/>
      </w:tblGrid>
      <w:tr w:rsidR="000677B1" w:rsidRPr="00332A94" w14:paraId="3A630475" w14:textId="77777777" w:rsidTr="00E56CA0">
        <w:tc>
          <w:tcPr>
            <w:tcW w:w="2830" w:type="dxa"/>
          </w:tcPr>
          <w:p w14:paraId="3F6A4A73" w14:textId="20A4E63F" w:rsidR="000677B1" w:rsidRPr="00332A94" w:rsidRDefault="00514496" w:rsidP="000677B1">
            <w:pPr>
              <w:pStyle w:val="Kop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32A9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="000677B1" w:rsidRPr="00332A9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oeding</w:t>
            </w:r>
          </w:p>
        </w:tc>
        <w:tc>
          <w:tcPr>
            <w:tcW w:w="3307" w:type="dxa"/>
          </w:tcPr>
          <w:p w14:paraId="6BB6FE35" w14:textId="3BAF55EF" w:rsidR="000677B1" w:rsidRPr="00332A94" w:rsidRDefault="006C4503" w:rsidP="000677B1">
            <w:pPr>
              <w:pStyle w:val="Kop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32A9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Beweging </w:t>
            </w:r>
          </w:p>
        </w:tc>
        <w:tc>
          <w:tcPr>
            <w:tcW w:w="3069" w:type="dxa"/>
          </w:tcPr>
          <w:p w14:paraId="66432EB0" w14:textId="5FDAD214" w:rsidR="000677B1" w:rsidRPr="00332A94" w:rsidRDefault="006C4503" w:rsidP="000677B1">
            <w:pPr>
              <w:pStyle w:val="Kop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32A9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Ontspanning </w:t>
            </w:r>
          </w:p>
        </w:tc>
      </w:tr>
      <w:tr w:rsidR="000677B1" w:rsidRPr="00332A94" w14:paraId="5B72B081" w14:textId="77777777" w:rsidTr="00E56CA0">
        <w:tc>
          <w:tcPr>
            <w:tcW w:w="2830" w:type="dxa"/>
          </w:tcPr>
          <w:p w14:paraId="64EBE4F1" w14:textId="0E56975A" w:rsidR="000677B1" w:rsidRPr="00332A94" w:rsidRDefault="00332A94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Bijv. </w:t>
            </w:r>
            <w:r w:rsidR="00F57C8F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250 gram groenten</w:t>
            </w:r>
            <w:r w:rsidR="0005009A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p.d.</w:t>
            </w:r>
          </w:p>
        </w:tc>
        <w:tc>
          <w:tcPr>
            <w:tcW w:w="3307" w:type="dxa"/>
          </w:tcPr>
          <w:p w14:paraId="435B5301" w14:textId="4BFCAFC9" w:rsidR="000677B1" w:rsidRPr="00332A94" w:rsidRDefault="00332A94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Bijv. </w:t>
            </w:r>
            <w:r w:rsidR="0034490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 w:rsidR="00F57C8F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in. 6000 stappen p.d.</w:t>
            </w:r>
          </w:p>
        </w:tc>
        <w:tc>
          <w:tcPr>
            <w:tcW w:w="3069" w:type="dxa"/>
          </w:tcPr>
          <w:p w14:paraId="1B104D50" w14:textId="23B93702" w:rsidR="000677B1" w:rsidRPr="00332A94" w:rsidRDefault="00332A94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Bijv. </w:t>
            </w:r>
            <w:r w:rsidR="0034490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 w:rsidR="00F57C8F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ax. 30 min. op de </w:t>
            </w:r>
            <w:proofErr w:type="spellStart"/>
            <w:r w:rsidR="00F57C8F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Socials</w:t>
            </w:r>
            <w:proofErr w:type="spellEnd"/>
            <w:r w:rsidR="001848B4" w:rsidRPr="00332A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77B1" w:rsidRPr="00332A94" w14:paraId="4DF69010" w14:textId="77777777" w:rsidTr="00E56CA0">
        <w:tc>
          <w:tcPr>
            <w:tcW w:w="2830" w:type="dxa"/>
          </w:tcPr>
          <w:p w14:paraId="59EA38C7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910410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07" w:type="dxa"/>
          </w:tcPr>
          <w:p w14:paraId="1B557E28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</w:tcPr>
          <w:p w14:paraId="39D57BAE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677B1" w:rsidRPr="00332A94" w14:paraId="43302802" w14:textId="77777777" w:rsidTr="00E56CA0">
        <w:tc>
          <w:tcPr>
            <w:tcW w:w="2830" w:type="dxa"/>
          </w:tcPr>
          <w:p w14:paraId="07018517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05B7D93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07" w:type="dxa"/>
          </w:tcPr>
          <w:p w14:paraId="30ED4F6A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</w:tcPr>
          <w:p w14:paraId="1B0C5546" w14:textId="77777777" w:rsidR="000677B1" w:rsidRPr="00332A94" w:rsidRDefault="000677B1" w:rsidP="000677B1">
            <w:pPr>
              <w:pStyle w:val="Kop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97BBCCE" w14:textId="53D1CF53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330B7B58" w14:textId="0A18719D" w:rsidR="00514496" w:rsidRPr="00332A94" w:rsidRDefault="00514496" w:rsidP="000677B1">
      <w:pPr>
        <w:pStyle w:val="Kop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proofErr w:type="spellStart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Mindset</w:t>
      </w:r>
      <w:proofErr w:type="spellEnd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66CB45C9" w14:textId="77777777" w:rsidR="00514496" w:rsidRPr="00332A94" w:rsidRDefault="00514496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0B06E9C7" w14:textId="73B6BA0D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Compliment voor mezelf</w:t>
      </w:r>
      <w:r w:rsidR="00F57C8F"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(1 punt)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435216B4" w14:textId="45A7DCE3" w:rsidR="00514496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-</w:t>
      </w:r>
    </w:p>
    <w:p w14:paraId="216BA077" w14:textId="77777777" w:rsidR="00514496" w:rsidRPr="00332A94" w:rsidRDefault="000677B1" w:rsidP="000677B1">
      <w:pPr>
        <w:pStyle w:val="Kop2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4D7881C1" w14:textId="7FF4B91A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Iets voor een ander gedaan</w:t>
      </w:r>
      <w:r w:rsidR="00F57C8F"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(1 punt)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231695B1" w14:textId="77777777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-</w:t>
      </w:r>
    </w:p>
    <w:p w14:paraId="34797334" w14:textId="38F7A8B6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2C45967A" w14:textId="1EF35B88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Ik ben dankbaar voor</w:t>
      </w:r>
      <w:r w:rsidR="00F57C8F"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(1 punt)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201FBE75" w14:textId="349E8F32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>-</w:t>
      </w:r>
    </w:p>
    <w:p w14:paraId="7CDA56BB" w14:textId="77777777" w:rsidR="000677B1" w:rsidRPr="00332A94" w:rsidRDefault="000677B1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3B3F56F9" w14:textId="77777777" w:rsidR="00457DD2" w:rsidRPr="00332A94" w:rsidRDefault="000677B1" w:rsidP="000677B1">
      <w:pPr>
        <w:pStyle w:val="Kop2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Punten totaal van vandaag</w:t>
      </w:r>
      <w:proofErr w:type="gramStart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….</w:t>
      </w:r>
      <w:proofErr w:type="gramEnd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. </w:t>
      </w:r>
      <w:proofErr w:type="gramStart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punten</w:t>
      </w:r>
      <w:proofErr w:type="gramEnd"/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(max. 10)</w:t>
      </w:r>
      <w:r w:rsidR="00514496" w:rsidRPr="00332A94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. </w:t>
      </w:r>
    </w:p>
    <w:p w14:paraId="5EC628CA" w14:textId="77777777" w:rsidR="00457DD2" w:rsidRPr="00332A94" w:rsidRDefault="00457DD2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58284B19" w14:textId="4E440791" w:rsidR="007A1A1B" w:rsidRPr="00332A94" w:rsidRDefault="00457DD2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Inzicht </w:t>
      </w:r>
      <w:r w:rsidR="00D32C3D">
        <w:rPr>
          <w:rFonts w:ascii="Calibri" w:hAnsi="Calibri" w:cs="Calibri"/>
          <w:color w:val="000000" w:themeColor="text1"/>
          <w:sz w:val="20"/>
          <w:szCs w:val="20"/>
        </w:rPr>
        <w:t xml:space="preserve">van 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>vandaag:</w:t>
      </w:r>
      <w:r w:rsidR="000677B1"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……</w:t>
      </w:r>
    </w:p>
    <w:p w14:paraId="07B2A026" w14:textId="4F08A224" w:rsidR="00457DD2" w:rsidRPr="00332A94" w:rsidRDefault="00457DD2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Wat ga ik morgen </w:t>
      </w:r>
      <w:proofErr w:type="gramStart"/>
      <w:r w:rsidRPr="00332A94">
        <w:rPr>
          <w:rFonts w:ascii="Calibri" w:hAnsi="Calibri" w:cs="Calibri"/>
          <w:color w:val="000000" w:themeColor="text1"/>
          <w:sz w:val="20"/>
          <w:szCs w:val="20"/>
        </w:rPr>
        <w:t>doen:…</w:t>
      </w:r>
      <w:proofErr w:type="gramEnd"/>
      <w:r w:rsidRPr="00332A94">
        <w:rPr>
          <w:rFonts w:ascii="Calibri" w:hAnsi="Calibri" w:cs="Calibri"/>
          <w:color w:val="000000" w:themeColor="text1"/>
          <w:sz w:val="20"/>
          <w:szCs w:val="20"/>
        </w:rPr>
        <w:t>….</w:t>
      </w:r>
    </w:p>
    <w:p w14:paraId="6B27EEE6" w14:textId="77777777" w:rsidR="00457DD2" w:rsidRPr="00332A94" w:rsidRDefault="00457DD2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</w:p>
    <w:p w14:paraId="7A228062" w14:textId="7BC87B69" w:rsidR="007A1A1B" w:rsidRPr="00332A94" w:rsidRDefault="00457DD2" w:rsidP="000677B1">
      <w:pPr>
        <w:pStyle w:val="Kop2"/>
        <w:rPr>
          <w:rFonts w:ascii="Calibri" w:hAnsi="Calibri" w:cs="Calibri"/>
          <w:color w:val="000000" w:themeColor="text1"/>
          <w:sz w:val="20"/>
          <w:szCs w:val="20"/>
        </w:rPr>
      </w:pPr>
      <w:r w:rsidRPr="00332A94">
        <w:rPr>
          <w:rFonts w:ascii="Calibri" w:hAnsi="Calibri" w:cs="Calibri"/>
          <w:b/>
          <w:bCs/>
          <w:color w:val="000000" w:themeColor="text1"/>
          <w:sz w:val="20"/>
          <w:szCs w:val="20"/>
        </w:rPr>
        <w:t>Hoe voelde ik me vanavond?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="006E32C4">
        <w:rPr>
          <w:rFonts w:ascii="Calibri" w:hAnsi="Calibri" w:cs="Calibri"/>
          <w:color w:val="000000" w:themeColor="text1"/>
          <w:sz w:val="20"/>
          <w:szCs w:val="20"/>
        </w:rPr>
        <w:t>g</w:t>
      </w:r>
      <w:r w:rsidRPr="00332A94">
        <w:rPr>
          <w:rFonts w:ascii="Calibri" w:hAnsi="Calibri" w:cs="Calibri"/>
          <w:color w:val="000000" w:themeColor="text1"/>
          <w:sz w:val="20"/>
          <w:szCs w:val="20"/>
        </w:rPr>
        <w:t>eweldig</w:t>
      </w:r>
      <w:proofErr w:type="gramEnd"/>
      <w:r w:rsidRPr="00332A94">
        <w:rPr>
          <w:rFonts w:ascii="Calibri" w:hAnsi="Calibri" w:cs="Calibri"/>
          <w:color w:val="000000" w:themeColor="text1"/>
          <w:sz w:val="20"/>
          <w:szCs w:val="20"/>
        </w:rPr>
        <w:t xml:space="preserve"> – goed – redelijk – niet goed - vreselijk</w:t>
      </w:r>
    </w:p>
    <w:sectPr w:rsidR="007A1A1B" w:rsidRPr="00332A94"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1BF9" w14:textId="77777777" w:rsidR="002941D5" w:rsidRDefault="002941D5">
      <w:pPr>
        <w:spacing w:after="0" w:line="240" w:lineRule="auto"/>
      </w:pPr>
      <w:r>
        <w:separator/>
      </w:r>
    </w:p>
  </w:endnote>
  <w:endnote w:type="continuationSeparator" w:id="0">
    <w:p w14:paraId="7B7D5FBB" w14:textId="77777777" w:rsidR="002941D5" w:rsidRDefault="0029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C4E8" w14:textId="77777777" w:rsidR="002941D5" w:rsidRDefault="002941D5">
      <w:pPr>
        <w:spacing w:after="0" w:line="240" w:lineRule="auto"/>
      </w:pPr>
      <w:r>
        <w:separator/>
      </w:r>
    </w:p>
  </w:footnote>
  <w:footnote w:type="continuationSeparator" w:id="0">
    <w:p w14:paraId="5F5D225B" w14:textId="77777777" w:rsidR="002941D5" w:rsidRDefault="0029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582"/>
    <w:multiLevelType w:val="hybridMultilevel"/>
    <w:tmpl w:val="61381A88"/>
    <w:lvl w:ilvl="0" w:tplc="ED92C16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03"/>
    <w:rsid w:val="0005009A"/>
    <w:rsid w:val="00056373"/>
    <w:rsid w:val="000677B1"/>
    <w:rsid w:val="00123831"/>
    <w:rsid w:val="001848B4"/>
    <w:rsid w:val="001A6103"/>
    <w:rsid w:val="00227A9E"/>
    <w:rsid w:val="00251773"/>
    <w:rsid w:val="002941D5"/>
    <w:rsid w:val="00332A94"/>
    <w:rsid w:val="00344905"/>
    <w:rsid w:val="00347D9F"/>
    <w:rsid w:val="0041435A"/>
    <w:rsid w:val="00457DD2"/>
    <w:rsid w:val="0047343A"/>
    <w:rsid w:val="004C0A2C"/>
    <w:rsid w:val="00514496"/>
    <w:rsid w:val="00541BBF"/>
    <w:rsid w:val="00585B69"/>
    <w:rsid w:val="006467D0"/>
    <w:rsid w:val="006810AD"/>
    <w:rsid w:val="006C4503"/>
    <w:rsid w:val="006E32C4"/>
    <w:rsid w:val="006E3A59"/>
    <w:rsid w:val="006E5E03"/>
    <w:rsid w:val="00722914"/>
    <w:rsid w:val="0079431E"/>
    <w:rsid w:val="007A1A1B"/>
    <w:rsid w:val="007B7B16"/>
    <w:rsid w:val="007E4536"/>
    <w:rsid w:val="009516EF"/>
    <w:rsid w:val="00985634"/>
    <w:rsid w:val="009E4845"/>
    <w:rsid w:val="00A24874"/>
    <w:rsid w:val="00A67320"/>
    <w:rsid w:val="00B7171F"/>
    <w:rsid w:val="00BB364B"/>
    <w:rsid w:val="00BF0A82"/>
    <w:rsid w:val="00C92F08"/>
    <w:rsid w:val="00CC0BB8"/>
    <w:rsid w:val="00D32C3D"/>
    <w:rsid w:val="00D862AA"/>
    <w:rsid w:val="00DD01D6"/>
    <w:rsid w:val="00DD437D"/>
    <w:rsid w:val="00E56CA0"/>
    <w:rsid w:val="00EA2A3A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7EB51"/>
  <w15:chartTrackingRefBased/>
  <w15:docId w15:val="{5235D52B-DED0-5B44-AA6E-80666AB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nl-NL" w:eastAsia="en-US" w:bidi="nl-NL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4845"/>
  </w:style>
  <w:style w:type="paragraph" w:styleId="Kop1">
    <w:name w:val="heading 1"/>
    <w:basedOn w:val="Standaard"/>
    <w:link w:val="Kop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Kop3">
    <w:name w:val="heading 3"/>
    <w:basedOn w:val="Standaard"/>
    <w:link w:val="Kop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Kop4">
    <w:name w:val="heading 4"/>
    <w:basedOn w:val="Standaard"/>
    <w:link w:val="Kop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Kop5">
    <w:name w:val="heading 5"/>
    <w:basedOn w:val="Standaard"/>
    <w:link w:val="Kop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Kop6">
    <w:name w:val="heading 6"/>
    <w:basedOn w:val="Standaard"/>
    <w:link w:val="Kop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Kop7">
    <w:name w:val="heading 7"/>
    <w:basedOn w:val="Standaard"/>
    <w:link w:val="Kop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Kop8">
    <w:name w:val="heading 8"/>
    <w:basedOn w:val="Standaard"/>
    <w:link w:val="Kop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link w:val="Kop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Ondertitel">
    <w:name w:val="Subtitle"/>
    <w:basedOn w:val="Standaard"/>
    <w:link w:val="Ondertitel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OndertitelChar">
    <w:name w:val="Ondertitel Char"/>
    <w:basedOn w:val="Standaardalinea-lettertype"/>
    <w:link w:val="Ondertitel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Kop1Char">
    <w:name w:val="Kop 1 Char"/>
    <w:basedOn w:val="Standaardalinea-lettertype"/>
    <w:link w:val="Kop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ktekst">
    <w:name w:val="Block Text"/>
    <w:basedOn w:val="Standaard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Lijstalinea">
    <w:name w:val="List Paragraph"/>
    <w:basedOn w:val="Standaard"/>
    <w:uiPriority w:val="34"/>
    <w:qFormat/>
    <w:rsid w:val="006E5E03"/>
    <w:pPr>
      <w:spacing w:after="0" w:line="240" w:lineRule="auto"/>
      <w:ind w:left="720"/>
      <w:contextualSpacing/>
    </w:pPr>
    <w:rPr>
      <w:rFonts w:eastAsiaTheme="minorEastAsia"/>
      <w:color w:val="auto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ne/Library/Containers/com.microsoft.Word/Data/Library/Application%20Support/Microsoft/Office/16.0/DTS/nl-NL%7b322C0334-D1C4-F448-979A-06850C017364%7d/%7bB999A2F2-EB78-0B40-B9BD-9A3D5D7C8D9E%7dtf10002089.dotx" TargetMode="Externa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{B999A2F2-EB78-0B40-B9BD-9A3D5D7C8D9E}tf10002089.dotx</Template>
  <TotalTime>43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V Hoften</dc:creator>
  <cp:keywords/>
  <dc:description/>
  <cp:lastModifiedBy>Arianne V Hoften</cp:lastModifiedBy>
  <cp:revision>17</cp:revision>
  <dcterms:created xsi:type="dcterms:W3CDTF">2022-08-17T12:49:00Z</dcterms:created>
  <dcterms:modified xsi:type="dcterms:W3CDTF">2025-12-10T11:04:00Z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</Properties>
</file>